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6"/>
        <w:gridCol w:w="1466"/>
        <w:gridCol w:w="6256"/>
      </w:tblGrid>
      <w:tr w:rsidR="004A5663" w:rsidRPr="00786DBC">
        <w:tc>
          <w:tcPr>
            <w:tcW w:w="3510" w:type="dxa"/>
            <w:gridSpan w:val="2"/>
          </w:tcPr>
          <w:p w:rsidR="004A5663" w:rsidRDefault="004A5663" w:rsidP="00AA0AF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5663" w:rsidRPr="0043353C" w:rsidRDefault="004A5663" w:rsidP="00AA0AF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43353C">
              <w:rPr>
                <w:rFonts w:ascii="Arial" w:hAnsi="Arial" w:cs="Arial"/>
                <w:b/>
                <w:bCs/>
                <w:sz w:val="24"/>
                <w:szCs w:val="24"/>
              </w:rPr>
              <w:t>aziv</w:t>
            </w:r>
          </w:p>
          <w:p w:rsidR="004A5663" w:rsidRPr="0063415F" w:rsidRDefault="004A5663" w:rsidP="00AA0AF8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</w:tcPr>
          <w:p w:rsidR="004A5663" w:rsidRPr="00282CD3" w:rsidRDefault="004A5663" w:rsidP="00AA0A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A5663" w:rsidRPr="00786DBC">
        <w:trPr>
          <w:trHeight w:val="447"/>
        </w:trPr>
        <w:tc>
          <w:tcPr>
            <w:tcW w:w="3510" w:type="dxa"/>
            <w:gridSpan w:val="2"/>
          </w:tcPr>
          <w:p w:rsidR="004A5663" w:rsidRPr="0063415F" w:rsidRDefault="004A5663" w:rsidP="00AA0AF8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4A5663" w:rsidRPr="0043353C" w:rsidRDefault="004A5663" w:rsidP="00AA0AF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353C">
              <w:rPr>
                <w:rFonts w:ascii="Arial" w:hAnsi="Arial" w:cs="Arial"/>
                <w:b/>
                <w:bCs/>
                <w:sz w:val="24"/>
                <w:szCs w:val="24"/>
              </w:rPr>
              <w:t>Svrha</w:t>
            </w:r>
          </w:p>
          <w:p w:rsidR="004A5663" w:rsidRPr="0063415F" w:rsidRDefault="004A5663" w:rsidP="00AA0AF8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</w:tcPr>
          <w:p w:rsidR="004A5663" w:rsidRPr="00282CD3" w:rsidRDefault="004A5663" w:rsidP="00AA0AF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A5663" w:rsidRPr="00786DBC">
        <w:tc>
          <w:tcPr>
            <w:tcW w:w="3510" w:type="dxa"/>
            <w:gridSpan w:val="2"/>
          </w:tcPr>
          <w:p w:rsidR="004A5663" w:rsidRDefault="004A5663" w:rsidP="00AA0AF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353C">
              <w:rPr>
                <w:rFonts w:ascii="Arial" w:hAnsi="Arial" w:cs="Arial"/>
                <w:b/>
                <w:bCs/>
                <w:sz w:val="24"/>
                <w:szCs w:val="24"/>
              </w:rPr>
              <w:t>Ishodi</w:t>
            </w:r>
          </w:p>
          <w:p w:rsidR="004A5663" w:rsidRDefault="004A5663" w:rsidP="00AA0AF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5663" w:rsidRPr="0063415F" w:rsidRDefault="004A5663" w:rsidP="006245B4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</w:tcPr>
          <w:p w:rsidR="004A5663" w:rsidRPr="00786DBC" w:rsidRDefault="004A5663" w:rsidP="004631CA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</w:tc>
      </w:tr>
      <w:tr w:rsidR="004A5663" w:rsidRPr="00786DBC">
        <w:tc>
          <w:tcPr>
            <w:tcW w:w="3510" w:type="dxa"/>
            <w:gridSpan w:val="2"/>
          </w:tcPr>
          <w:p w:rsidR="004A5663" w:rsidRPr="00786DBC" w:rsidRDefault="004A5663" w:rsidP="00AA0AF8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  <w:p w:rsidR="004A5663" w:rsidRPr="0043353C" w:rsidRDefault="004A5663" w:rsidP="00AA0AF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353C">
              <w:rPr>
                <w:rFonts w:ascii="Arial" w:hAnsi="Arial" w:cs="Arial"/>
                <w:b/>
                <w:bCs/>
                <w:sz w:val="24"/>
                <w:szCs w:val="24"/>
              </w:rPr>
              <w:t>Kratki opis aktivnosti</w:t>
            </w:r>
          </w:p>
          <w:p w:rsidR="004A5663" w:rsidRPr="00786DBC" w:rsidRDefault="004A5663" w:rsidP="00AA0AF8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0490" w:type="dxa"/>
          </w:tcPr>
          <w:p w:rsidR="004A5663" w:rsidRPr="00282CD3" w:rsidRDefault="004A5663" w:rsidP="00AA0AF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4A5663" w:rsidRPr="00282CD3" w:rsidRDefault="004A5663" w:rsidP="00AA0A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5663" w:rsidRPr="00256973">
        <w:tc>
          <w:tcPr>
            <w:tcW w:w="3510" w:type="dxa"/>
            <w:gridSpan w:val="2"/>
          </w:tcPr>
          <w:p w:rsidR="004A5663" w:rsidRPr="00256973" w:rsidRDefault="004A5663" w:rsidP="00AA0AF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6973">
              <w:rPr>
                <w:rFonts w:ascii="Arial" w:hAnsi="Arial" w:cs="Arial"/>
                <w:b/>
                <w:bCs/>
                <w:sz w:val="24"/>
                <w:szCs w:val="24"/>
              </w:rPr>
              <w:t>Ciljna grupa</w:t>
            </w:r>
          </w:p>
        </w:tc>
        <w:tc>
          <w:tcPr>
            <w:tcW w:w="10490" w:type="dxa"/>
          </w:tcPr>
          <w:p w:rsidR="004A5663" w:rsidRPr="00256973" w:rsidRDefault="004A5663" w:rsidP="004631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69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A5663" w:rsidRPr="00256973">
        <w:trPr>
          <w:trHeight w:val="445"/>
        </w:trPr>
        <w:tc>
          <w:tcPr>
            <w:tcW w:w="1755" w:type="dxa"/>
            <w:vMerge w:val="restart"/>
          </w:tcPr>
          <w:p w:rsidR="004A5663" w:rsidRPr="00256973" w:rsidRDefault="004A5663" w:rsidP="00AA0AF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5663" w:rsidRPr="00256973" w:rsidRDefault="004A5663" w:rsidP="00AA0AF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5663" w:rsidRPr="00256973" w:rsidRDefault="004A5663" w:rsidP="00AA0AF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6973">
              <w:rPr>
                <w:rFonts w:ascii="Arial" w:hAnsi="Arial" w:cs="Arial"/>
                <w:b/>
                <w:bCs/>
                <w:sz w:val="24"/>
                <w:szCs w:val="24"/>
              </w:rPr>
              <w:t>Način provedbe</w:t>
            </w:r>
          </w:p>
        </w:tc>
        <w:tc>
          <w:tcPr>
            <w:tcW w:w="1755" w:type="dxa"/>
          </w:tcPr>
          <w:p w:rsidR="004A5663" w:rsidRPr="00256973" w:rsidRDefault="004A5663" w:rsidP="00AA0AF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5697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10490" w:type="dxa"/>
          </w:tcPr>
          <w:p w:rsidR="004A5663" w:rsidRPr="00256973" w:rsidRDefault="004A5663" w:rsidP="004631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A5663" w:rsidRPr="00256973">
        <w:trPr>
          <w:trHeight w:val="693"/>
        </w:trPr>
        <w:tc>
          <w:tcPr>
            <w:tcW w:w="1755" w:type="dxa"/>
            <w:vMerge/>
          </w:tcPr>
          <w:p w:rsidR="004A5663" w:rsidRPr="00256973" w:rsidRDefault="004A5663" w:rsidP="00AA0AF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55" w:type="dxa"/>
          </w:tcPr>
          <w:p w:rsidR="004A5663" w:rsidRPr="00256973" w:rsidRDefault="004A5663" w:rsidP="00AA0AF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69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Metode i </w:t>
            </w:r>
          </w:p>
          <w:p w:rsidR="004A5663" w:rsidRPr="00256973" w:rsidRDefault="004A5663" w:rsidP="00AA0AF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69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oblici rada </w:t>
            </w:r>
          </w:p>
        </w:tc>
        <w:tc>
          <w:tcPr>
            <w:tcW w:w="10490" w:type="dxa"/>
          </w:tcPr>
          <w:p w:rsidR="004A5663" w:rsidRPr="00256973" w:rsidRDefault="004A5663" w:rsidP="00AA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5663" w:rsidRPr="00256973">
        <w:tc>
          <w:tcPr>
            <w:tcW w:w="3510" w:type="dxa"/>
            <w:gridSpan w:val="2"/>
          </w:tcPr>
          <w:p w:rsidR="004A5663" w:rsidRPr="00256973" w:rsidRDefault="004A5663" w:rsidP="00AA0AF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Resursi</w:t>
            </w:r>
          </w:p>
        </w:tc>
        <w:tc>
          <w:tcPr>
            <w:tcW w:w="10490" w:type="dxa"/>
          </w:tcPr>
          <w:p w:rsidR="004A5663" w:rsidRPr="00256973" w:rsidRDefault="004A5663" w:rsidP="006245B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5663" w:rsidRPr="00256973">
        <w:trPr>
          <w:trHeight w:val="424"/>
        </w:trPr>
        <w:tc>
          <w:tcPr>
            <w:tcW w:w="3510" w:type="dxa"/>
            <w:gridSpan w:val="2"/>
          </w:tcPr>
          <w:p w:rsidR="004A5663" w:rsidRPr="00256973" w:rsidRDefault="004A5663" w:rsidP="00AA0AF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6973">
              <w:rPr>
                <w:rFonts w:ascii="Arial" w:hAnsi="Arial" w:cs="Arial"/>
                <w:b/>
                <w:bCs/>
                <w:sz w:val="24"/>
                <w:szCs w:val="24"/>
              </w:rPr>
              <w:t>Vremenik</w:t>
            </w:r>
          </w:p>
        </w:tc>
        <w:tc>
          <w:tcPr>
            <w:tcW w:w="10490" w:type="dxa"/>
          </w:tcPr>
          <w:p w:rsidR="004A5663" w:rsidRPr="006245B4" w:rsidRDefault="004A5663" w:rsidP="00AA0A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A5663" w:rsidRPr="00256973">
        <w:tc>
          <w:tcPr>
            <w:tcW w:w="3510" w:type="dxa"/>
            <w:gridSpan w:val="2"/>
          </w:tcPr>
          <w:p w:rsidR="004A5663" w:rsidRPr="00256973" w:rsidRDefault="004A5663" w:rsidP="00AA0AF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6973">
              <w:rPr>
                <w:rFonts w:ascii="Arial" w:hAnsi="Arial" w:cs="Arial"/>
                <w:b/>
                <w:bCs/>
                <w:sz w:val="24"/>
                <w:szCs w:val="24"/>
              </w:rPr>
              <w:t>Način vrednovanja i korištenje rezultata vrednovanja</w:t>
            </w:r>
          </w:p>
        </w:tc>
        <w:tc>
          <w:tcPr>
            <w:tcW w:w="10490" w:type="dxa"/>
          </w:tcPr>
          <w:p w:rsidR="004A5663" w:rsidRPr="00256973" w:rsidRDefault="004A5663" w:rsidP="00AA0A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A5663" w:rsidRPr="00256973">
        <w:tc>
          <w:tcPr>
            <w:tcW w:w="3510" w:type="dxa"/>
            <w:gridSpan w:val="2"/>
          </w:tcPr>
          <w:p w:rsidR="004A5663" w:rsidRPr="00256973" w:rsidRDefault="004A5663" w:rsidP="00AA0AF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6973">
              <w:rPr>
                <w:rFonts w:ascii="Arial" w:hAnsi="Arial" w:cs="Arial"/>
                <w:b/>
                <w:bCs/>
                <w:sz w:val="24"/>
                <w:szCs w:val="24"/>
              </w:rPr>
              <w:t>Troškovnik (npr. za projekt)</w:t>
            </w:r>
          </w:p>
        </w:tc>
        <w:tc>
          <w:tcPr>
            <w:tcW w:w="10490" w:type="dxa"/>
          </w:tcPr>
          <w:p w:rsidR="004A5663" w:rsidRPr="00256973" w:rsidRDefault="004A5663" w:rsidP="004631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A5663" w:rsidRPr="00256973">
        <w:tc>
          <w:tcPr>
            <w:tcW w:w="3510" w:type="dxa"/>
            <w:gridSpan w:val="2"/>
          </w:tcPr>
          <w:p w:rsidR="004A5663" w:rsidRPr="00256973" w:rsidRDefault="004A5663" w:rsidP="00AA0AF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6973">
              <w:rPr>
                <w:rFonts w:ascii="Arial" w:hAnsi="Arial" w:cs="Arial"/>
                <w:b/>
                <w:bCs/>
                <w:sz w:val="24"/>
                <w:szCs w:val="24"/>
              </w:rPr>
              <w:t>Nositelj odgovornosti</w:t>
            </w:r>
          </w:p>
        </w:tc>
        <w:tc>
          <w:tcPr>
            <w:tcW w:w="10490" w:type="dxa"/>
          </w:tcPr>
          <w:p w:rsidR="004A5663" w:rsidRPr="00256973" w:rsidRDefault="004A5663" w:rsidP="004631C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4A5663" w:rsidRDefault="004A5663">
      <w:pPr>
        <w:rPr>
          <w:rFonts w:cs="Times New Roman"/>
        </w:rPr>
      </w:pPr>
    </w:p>
    <w:sectPr w:rsidR="004A5663" w:rsidSect="00983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26F5"/>
    <w:multiLevelType w:val="hybridMultilevel"/>
    <w:tmpl w:val="826CD070"/>
    <w:lvl w:ilvl="0" w:tplc="EF7279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60C36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803AA2A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A0E43C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9788CF8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676AD2C4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DF296A2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6F3E24E2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42A4EF14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19625F7"/>
    <w:multiLevelType w:val="hybridMultilevel"/>
    <w:tmpl w:val="5978B34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C97F78"/>
    <w:multiLevelType w:val="hybridMultilevel"/>
    <w:tmpl w:val="50EC03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6D64CF2"/>
    <w:multiLevelType w:val="hybridMultilevel"/>
    <w:tmpl w:val="DB82B46C"/>
    <w:lvl w:ilvl="0" w:tplc="3698DDAA">
      <w:start w:val="1"/>
      <w:numFmt w:val="upperLetter"/>
      <w:lvlText w:val="%1)"/>
      <w:lvlJc w:val="left"/>
      <w:pPr>
        <w:ind w:left="720" w:hanging="360"/>
      </w:pPr>
      <w:rPr>
        <w:rFonts w:ascii="Calibri" w:eastAsia="Times New Roman" w:hAnsi="Calibri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5B4"/>
    <w:rsid w:val="0023746B"/>
    <w:rsid w:val="00256973"/>
    <w:rsid w:val="00282CD3"/>
    <w:rsid w:val="002B27C5"/>
    <w:rsid w:val="0043353C"/>
    <w:rsid w:val="004631CA"/>
    <w:rsid w:val="004A5663"/>
    <w:rsid w:val="006245B4"/>
    <w:rsid w:val="0063415F"/>
    <w:rsid w:val="006C7518"/>
    <w:rsid w:val="00786DBC"/>
    <w:rsid w:val="00983D21"/>
    <w:rsid w:val="009F451F"/>
    <w:rsid w:val="009F622A"/>
    <w:rsid w:val="00A26657"/>
    <w:rsid w:val="00A977D4"/>
    <w:rsid w:val="00AA0AF8"/>
    <w:rsid w:val="00B26B46"/>
    <w:rsid w:val="00CA6DD8"/>
    <w:rsid w:val="00F02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5B4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38</Words>
  <Characters>220</Characters>
  <Application>Microsoft Office Outlook</Application>
  <DocSecurity>0</DocSecurity>
  <Lines>0</Lines>
  <Paragraphs>0</Paragraphs>
  <ScaleCrop>false</ScaleCrop>
  <Company>MZOŠ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</dc:title>
  <dc:subject/>
  <dc:creator>Goran</dc:creator>
  <cp:keywords/>
  <dc:description/>
  <cp:lastModifiedBy>OS Trpanj</cp:lastModifiedBy>
  <cp:revision>2</cp:revision>
  <dcterms:created xsi:type="dcterms:W3CDTF">2015-05-05T07:04:00Z</dcterms:created>
  <dcterms:modified xsi:type="dcterms:W3CDTF">2015-05-05T07:04:00Z</dcterms:modified>
</cp:coreProperties>
</file>